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20C7" w14:textId="7D55289C" w:rsidR="001817FA" w:rsidRPr="00946AD6" w:rsidRDefault="00A10C2B" w:rsidP="00D06590">
      <w:pPr>
        <w:pStyle w:val="3"/>
        <w:rPr>
          <w:sz w:val="16"/>
          <w:szCs w:val="16"/>
        </w:rPr>
      </w:pPr>
      <w:r w:rsidRPr="00946AD6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9623BC" wp14:editId="500AC7A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1915615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0302" id="Rectangle 3" o:spid="_x0000_s1026" style="position:absolute;margin-left:-18pt;margin-top:-59.35pt;width:549pt;height:7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1817FA" w:rsidRPr="001072EE">
        <w:rPr>
          <w:sz w:val="22"/>
          <w:szCs w:val="22"/>
        </w:rPr>
        <w:t>ΥΠΕΥΘΥΝΗ ΔΗΛΩΣΗ</w:t>
      </w:r>
    </w:p>
    <w:p w14:paraId="465C3FEB" w14:textId="77777777" w:rsidR="001817FA" w:rsidRPr="001072EE" w:rsidRDefault="001817FA">
      <w:pPr>
        <w:pStyle w:val="3"/>
        <w:rPr>
          <w:sz w:val="22"/>
          <w:szCs w:val="22"/>
          <w:vertAlign w:val="superscript"/>
        </w:rPr>
      </w:pPr>
      <w:r w:rsidRPr="001072EE">
        <w:rPr>
          <w:sz w:val="22"/>
          <w:szCs w:val="22"/>
        </w:rPr>
        <w:t xml:space="preserve"> </w:t>
      </w:r>
      <w:r w:rsidRPr="001072EE">
        <w:rPr>
          <w:sz w:val="22"/>
          <w:szCs w:val="22"/>
          <w:vertAlign w:val="superscript"/>
        </w:rPr>
        <w:t>(άρθρο 8 Ν.1599/1986)</w:t>
      </w:r>
    </w:p>
    <w:p w14:paraId="5C0CFB1A" w14:textId="77777777" w:rsidR="001817FA" w:rsidRPr="00946AD6" w:rsidRDefault="001817FA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790A0163" w14:textId="77777777" w:rsidR="001817FA" w:rsidRPr="00946AD6" w:rsidRDefault="001817FA" w:rsidP="002957B8">
      <w:pPr>
        <w:pStyle w:val="20"/>
        <w:pBdr>
          <w:right w:val="single" w:sz="4" w:space="25" w:color="auto"/>
        </w:pBdr>
        <w:ind w:right="484"/>
        <w:rPr>
          <w:rFonts w:ascii="Arial" w:hAnsi="Arial" w:cs="Arial"/>
          <w:sz w:val="16"/>
          <w:szCs w:val="16"/>
        </w:rPr>
      </w:pPr>
      <w:r w:rsidRPr="00946AD6">
        <w:rPr>
          <w:rFonts w:ascii="Arial" w:hAnsi="Arial" w:cs="Ari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FE43737" w14:textId="77777777" w:rsidR="001817FA" w:rsidRPr="00946AD6" w:rsidRDefault="001817FA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180"/>
        <w:gridCol w:w="720"/>
        <w:gridCol w:w="689"/>
        <w:gridCol w:w="540"/>
        <w:gridCol w:w="1291"/>
        <w:gridCol w:w="6"/>
      </w:tblGrid>
      <w:tr w:rsidR="001817FA" w:rsidRPr="00C76D31" w14:paraId="3E6C284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270362" w14:textId="77777777" w:rsidR="001817FA" w:rsidRPr="00C76D31" w:rsidRDefault="001817FA" w:rsidP="00E44C4C">
            <w:pPr>
              <w:spacing w:before="60" w:after="6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ΠΡΟΣ</w:t>
            </w:r>
            <w:r w:rsidRPr="00C76D3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76D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0B9AE9B" w14:textId="77777777" w:rsidR="001817FA" w:rsidRPr="00C76D31" w:rsidRDefault="005E4EA3" w:rsidP="008D6C97">
            <w:pPr>
              <w:spacing w:before="60" w:after="6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τον Διευθυντή του </w:t>
            </w:r>
            <w:r w:rsidR="00C76D31" w:rsidRPr="00C76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Ιδιωτικού </w:t>
            </w:r>
            <w:r w:rsidRPr="00C76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Γυμνασίου</w:t>
            </w:r>
            <w:r w:rsidR="00C76D31" w:rsidRPr="00C76D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Εκπαιδευτήρια Γ. Ζώη</w:t>
            </w:r>
          </w:p>
        </w:tc>
      </w:tr>
      <w:tr w:rsidR="001817FA" w:rsidRPr="00C76D31" w14:paraId="6556607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521FEE" w14:textId="77777777" w:rsidR="001817FA" w:rsidRPr="00C76D31" w:rsidRDefault="001817F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79FDC22" w14:textId="77777777" w:rsidR="001817FA" w:rsidRPr="00C76D31" w:rsidRDefault="001817FA">
            <w:pPr>
              <w:spacing w:before="240"/>
              <w:ind w:right="-6878"/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3ACCC2B1" w14:textId="77777777" w:rsidR="001817FA" w:rsidRPr="00C76D31" w:rsidRDefault="001817F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C55DEEF" w14:textId="77777777" w:rsidR="001817FA" w:rsidRPr="00C76D31" w:rsidRDefault="001817F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C76D31" w14:paraId="6BE5B9B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BFE024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506AB49" w14:textId="77777777" w:rsidR="001817FA" w:rsidRPr="00C76D31" w:rsidRDefault="001817FA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817FA" w:rsidRPr="00C76D31" w14:paraId="053D292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121258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569FCC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C76D31" w14:paraId="5561DEB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6619BE9" w14:textId="77777777" w:rsidR="001817FA" w:rsidRPr="00C76D31" w:rsidRDefault="001817FA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Ημερομηνία γέννησης</w:t>
            </w:r>
            <w:r w:rsidRPr="00C76D31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  <w:r w:rsidRPr="00C76D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9A6F716" w14:textId="77777777" w:rsidR="001817FA" w:rsidRPr="00C76D31" w:rsidRDefault="001817FA" w:rsidP="00DF11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C76D31" w14:paraId="67F3421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0AC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02C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C76D31" w14:paraId="5DBD93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3B0142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4AC34D1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D7308E0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14:paraId="61282FC5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C76D31" w14:paraId="48F8ED3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CDCD7C6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F4EA3C4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ED7211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2011" w:type="dxa"/>
            <w:gridSpan w:val="5"/>
          </w:tcPr>
          <w:p w14:paraId="2E3DC42D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9BCF90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Αριθ:</w:t>
            </w:r>
          </w:p>
        </w:tc>
        <w:tc>
          <w:tcPr>
            <w:tcW w:w="689" w:type="dxa"/>
          </w:tcPr>
          <w:p w14:paraId="7E767949" w14:textId="77777777" w:rsidR="001817FA" w:rsidRPr="00C76D31" w:rsidRDefault="001817FA">
            <w:pPr>
              <w:spacing w:before="2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40" w:type="dxa"/>
          </w:tcPr>
          <w:p w14:paraId="2217EBA5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14:paraId="0AB7D1D1" w14:textId="77777777" w:rsidR="001817FA" w:rsidRPr="00C76D31" w:rsidRDefault="001817FA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7FA" w:rsidRPr="00946AD6" w14:paraId="2349F9F8" w14:textId="77777777" w:rsidTr="00E44C4C">
        <w:trPr>
          <w:cantSplit/>
          <w:trHeight w:val="349"/>
        </w:trPr>
        <w:tc>
          <w:tcPr>
            <w:tcW w:w="2355" w:type="dxa"/>
            <w:gridSpan w:val="3"/>
            <w:vAlign w:val="bottom"/>
          </w:tcPr>
          <w:p w14:paraId="10B1D404" w14:textId="77777777" w:rsidR="001817FA" w:rsidRPr="00C76D31" w:rsidRDefault="001817FA" w:rsidP="00E44C4C">
            <w:pPr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Αρ. Τηλεομοιοτύπου (</w:t>
            </w:r>
            <w:r w:rsidRPr="00C76D31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C76D3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11F604B" w14:textId="77777777" w:rsidR="001817FA" w:rsidRPr="00C76D31" w:rsidRDefault="001817FA" w:rsidP="00E44C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BBDD19E" w14:textId="77777777" w:rsidR="001817FA" w:rsidRPr="00C76D31" w:rsidRDefault="001817FA" w:rsidP="00E44C4C">
            <w:pPr>
              <w:rPr>
                <w:rFonts w:ascii="Arial" w:hAnsi="Arial" w:cs="Arial"/>
                <w:sz w:val="20"/>
                <w:szCs w:val="20"/>
              </w:rPr>
            </w:pPr>
            <w:r w:rsidRPr="00C76D31">
              <w:rPr>
                <w:rFonts w:ascii="Arial" w:hAnsi="Arial" w:cs="Arial"/>
                <w:sz w:val="20"/>
                <w:szCs w:val="20"/>
              </w:rPr>
              <w:t>(Ε</w:t>
            </w:r>
            <w:r w:rsidRPr="00C76D3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C76D3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C1F9954" w14:textId="77777777" w:rsidR="00DF1140" w:rsidRPr="00C76D31" w:rsidRDefault="00DF1140" w:rsidP="00E44C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75963" w14:textId="77777777" w:rsidR="001817FA" w:rsidRPr="00946AD6" w:rsidRDefault="001817FA">
      <w:pPr>
        <w:rPr>
          <w:rFonts w:ascii="Arial" w:hAnsi="Arial" w:cs="Arial"/>
          <w:bCs/>
          <w:sz w:val="16"/>
          <w:szCs w:val="16"/>
        </w:rPr>
      </w:pPr>
    </w:p>
    <w:p w14:paraId="7CFD10F0" w14:textId="77777777" w:rsidR="00946AD6" w:rsidRPr="00087214" w:rsidRDefault="00946AD6" w:rsidP="00C76D31">
      <w:pPr>
        <w:jc w:val="both"/>
        <w:rPr>
          <w:rFonts w:ascii="Arial" w:hAnsi="Arial" w:cs="Arial"/>
        </w:rPr>
      </w:pPr>
      <w:r w:rsidRPr="00087214">
        <w:rPr>
          <w:rFonts w:ascii="Arial" w:hAnsi="Arial" w:cs="Arial"/>
        </w:rPr>
        <w:t xml:space="preserve">Με ατομική μου ευθύνη και γνωρίζοντας τις κυρώσεις </w:t>
      </w:r>
      <w:r w:rsidRPr="00087214">
        <w:rPr>
          <w:rFonts w:ascii="Arial" w:hAnsi="Arial" w:cs="Arial"/>
          <w:vertAlign w:val="superscript"/>
        </w:rPr>
        <w:t>(3)</w:t>
      </w:r>
      <w:r w:rsidRPr="00087214">
        <w:rPr>
          <w:rFonts w:ascii="Arial" w:hAnsi="Arial" w:cs="Arial"/>
        </w:rPr>
        <w:t>, που προβλέπονται από τις διατάξεις της παρ. 6 του άρθρου 22 του Ν. 1599/1986, δηλώνω ότι:</w:t>
      </w:r>
    </w:p>
    <w:p w14:paraId="137FCF8F" w14:textId="146AF5B1" w:rsidR="00AF1452" w:rsidRPr="00087214" w:rsidRDefault="00946AD6" w:rsidP="001072EE">
      <w:pPr>
        <w:spacing w:line="276" w:lineRule="auto"/>
        <w:jc w:val="both"/>
        <w:rPr>
          <w:rFonts w:ascii="Arial" w:hAnsi="Arial" w:cs="Arial"/>
        </w:rPr>
      </w:pPr>
      <w:r w:rsidRPr="00087214">
        <w:rPr>
          <w:rFonts w:ascii="Arial" w:hAnsi="Arial" w:cs="Arial"/>
          <w:b/>
        </w:rPr>
        <w:t>1</w:t>
      </w:r>
      <w:r w:rsidRPr="00087214">
        <w:rPr>
          <w:rFonts w:ascii="Arial" w:hAnsi="Arial" w:cs="Arial"/>
        </w:rPr>
        <w:t>. Ως</w:t>
      </w:r>
      <w:r w:rsidR="00D06590" w:rsidRPr="00087214">
        <w:rPr>
          <w:rFonts w:ascii="Arial" w:hAnsi="Arial" w:cs="Arial"/>
        </w:rPr>
        <w:t xml:space="preserve"> κηδεμόνας τ…   μαθητ…..    ……………………………………………</w:t>
      </w:r>
      <w:r w:rsidR="007F16FF" w:rsidRPr="00087214">
        <w:rPr>
          <w:rFonts w:ascii="Arial" w:hAnsi="Arial" w:cs="Arial"/>
        </w:rPr>
        <w:t>…</w:t>
      </w:r>
      <w:r w:rsidR="00D06590" w:rsidRPr="00087214">
        <w:rPr>
          <w:rFonts w:ascii="Arial" w:hAnsi="Arial" w:cs="Arial"/>
        </w:rPr>
        <w:t xml:space="preserve"> </w:t>
      </w:r>
      <w:r w:rsidR="00C76D31" w:rsidRPr="00087214">
        <w:rPr>
          <w:rFonts w:ascii="Arial" w:hAnsi="Arial" w:cs="Arial"/>
        </w:rPr>
        <w:t>της   Β</w:t>
      </w:r>
      <w:r w:rsidR="000E0543" w:rsidRPr="00087214">
        <w:rPr>
          <w:rFonts w:ascii="Arial" w:hAnsi="Arial" w:cs="Arial"/>
        </w:rPr>
        <w:t>΄</w:t>
      </w:r>
      <w:r w:rsidR="00C76D31" w:rsidRPr="00087214">
        <w:rPr>
          <w:rFonts w:ascii="Arial" w:hAnsi="Arial" w:cs="Arial"/>
        </w:rPr>
        <w:t xml:space="preserve"> </w:t>
      </w:r>
      <w:r w:rsidR="000709F1" w:rsidRPr="00087214">
        <w:rPr>
          <w:rFonts w:ascii="Arial" w:hAnsi="Arial" w:cs="Arial"/>
        </w:rPr>
        <w:t>τάξης</w:t>
      </w:r>
      <w:r w:rsidR="00D06590" w:rsidRPr="00087214">
        <w:rPr>
          <w:rFonts w:ascii="Arial" w:hAnsi="Arial" w:cs="Arial"/>
        </w:rPr>
        <w:t xml:space="preserve"> του</w:t>
      </w:r>
      <w:r w:rsidR="00CD4D39" w:rsidRPr="00087214">
        <w:rPr>
          <w:rFonts w:ascii="Arial" w:hAnsi="Arial" w:cs="Arial"/>
        </w:rPr>
        <w:t xml:space="preserve"> </w:t>
      </w:r>
      <w:r w:rsidR="00C76D31" w:rsidRPr="00087214">
        <w:rPr>
          <w:rFonts w:ascii="Arial" w:hAnsi="Arial" w:cs="Arial"/>
        </w:rPr>
        <w:t>Ιδιωτικού γυμνασίου Εκπαιδευτήρια Γ. Ζώη</w:t>
      </w:r>
      <w:r w:rsidR="000E0543" w:rsidRPr="00087214">
        <w:rPr>
          <w:rFonts w:ascii="Arial" w:hAnsi="Arial" w:cs="Arial"/>
        </w:rPr>
        <w:t xml:space="preserve"> </w:t>
      </w:r>
      <w:r w:rsidRPr="00087214">
        <w:rPr>
          <w:rFonts w:ascii="Arial" w:hAnsi="Arial" w:cs="Arial"/>
          <w:b/>
        </w:rPr>
        <w:t>ε</w:t>
      </w:r>
      <w:r w:rsidR="00D06590" w:rsidRPr="00087214">
        <w:rPr>
          <w:rFonts w:ascii="Arial" w:hAnsi="Arial" w:cs="Arial"/>
        </w:rPr>
        <w:t xml:space="preserve">πιτρέπω </w:t>
      </w:r>
      <w:proofErr w:type="spellStart"/>
      <w:r w:rsidR="00D06590" w:rsidRPr="00087214">
        <w:rPr>
          <w:rFonts w:ascii="Arial" w:hAnsi="Arial" w:cs="Arial"/>
        </w:rPr>
        <w:t>στ</w:t>
      </w:r>
      <w:proofErr w:type="spellEnd"/>
      <w:r w:rsidR="00D06590" w:rsidRPr="00087214">
        <w:rPr>
          <w:rFonts w:ascii="Arial" w:hAnsi="Arial" w:cs="Arial"/>
        </w:rPr>
        <w:t>… γ</w:t>
      </w:r>
      <w:r w:rsidR="007F16FF" w:rsidRPr="00087214">
        <w:rPr>
          <w:rFonts w:ascii="Arial" w:hAnsi="Arial" w:cs="Arial"/>
        </w:rPr>
        <w:t>ιο</w:t>
      </w:r>
      <w:r w:rsidR="001072EE" w:rsidRPr="00087214">
        <w:rPr>
          <w:rFonts w:ascii="Arial" w:hAnsi="Arial" w:cs="Arial"/>
        </w:rPr>
        <w:t xml:space="preserve"> </w:t>
      </w:r>
      <w:r w:rsidR="007F16FF" w:rsidRPr="00087214">
        <w:rPr>
          <w:rFonts w:ascii="Arial" w:hAnsi="Arial" w:cs="Arial"/>
        </w:rPr>
        <w:t>/κόρη μου να λάβει μέρος στη</w:t>
      </w:r>
      <w:r w:rsidR="000E0543" w:rsidRPr="00087214">
        <w:rPr>
          <w:rFonts w:ascii="Arial" w:hAnsi="Arial" w:cs="Arial"/>
        </w:rPr>
        <w:t>ν</w:t>
      </w:r>
      <w:r w:rsidR="000262AF" w:rsidRPr="00087214">
        <w:rPr>
          <w:rFonts w:ascii="Arial" w:hAnsi="Arial" w:cs="Arial"/>
        </w:rPr>
        <w:t xml:space="preserve"> </w:t>
      </w:r>
      <w:r w:rsidR="00C76D31" w:rsidRPr="00087214">
        <w:rPr>
          <w:rFonts w:ascii="Arial" w:hAnsi="Arial" w:cs="Arial"/>
        </w:rPr>
        <w:t>4ημερη επιμορφωτική εκδρομή στ</w:t>
      </w:r>
      <w:r w:rsidR="00BB7727">
        <w:rPr>
          <w:rFonts w:ascii="Arial" w:hAnsi="Arial" w:cs="Arial"/>
        </w:rPr>
        <w:t>η Βενετία</w:t>
      </w:r>
      <w:r w:rsidR="00C76D31" w:rsidRPr="00087214">
        <w:rPr>
          <w:rFonts w:ascii="Arial" w:hAnsi="Arial" w:cs="Arial"/>
        </w:rPr>
        <w:t xml:space="preserve"> της </w:t>
      </w:r>
      <w:r w:rsidR="00BB7727">
        <w:rPr>
          <w:rFonts w:ascii="Arial" w:hAnsi="Arial" w:cs="Arial"/>
        </w:rPr>
        <w:t>Ιταλίας</w:t>
      </w:r>
      <w:r w:rsidR="00C76D31" w:rsidRPr="00087214">
        <w:rPr>
          <w:rFonts w:ascii="Arial" w:hAnsi="Arial" w:cs="Arial"/>
        </w:rPr>
        <w:t xml:space="preserve"> </w:t>
      </w:r>
      <w:r w:rsidR="00D06590" w:rsidRPr="00087214">
        <w:rPr>
          <w:rFonts w:ascii="Arial" w:hAnsi="Arial" w:cs="Arial"/>
        </w:rPr>
        <w:t xml:space="preserve">που θα πραγματοποιηθεί </w:t>
      </w:r>
      <w:r w:rsidR="000E0543" w:rsidRPr="00087214">
        <w:rPr>
          <w:rFonts w:ascii="Arial" w:hAnsi="Arial" w:cs="Arial"/>
        </w:rPr>
        <w:t xml:space="preserve">από </w:t>
      </w:r>
      <w:r w:rsidR="000262AF" w:rsidRPr="00087214">
        <w:rPr>
          <w:rFonts w:ascii="Arial" w:hAnsi="Arial" w:cs="Arial"/>
        </w:rPr>
        <w:t xml:space="preserve">τις </w:t>
      </w:r>
      <w:r w:rsidR="00BB7727">
        <w:rPr>
          <w:rFonts w:ascii="Arial" w:hAnsi="Arial" w:cs="Arial"/>
        </w:rPr>
        <w:t>5/3/2025</w:t>
      </w:r>
      <w:r w:rsidR="000E0543" w:rsidRPr="00087214">
        <w:rPr>
          <w:rFonts w:ascii="Arial" w:hAnsi="Arial" w:cs="Arial"/>
        </w:rPr>
        <w:t xml:space="preserve"> έως </w:t>
      </w:r>
      <w:r w:rsidR="00BB7727">
        <w:rPr>
          <w:rFonts w:ascii="Arial" w:hAnsi="Arial" w:cs="Arial"/>
        </w:rPr>
        <w:t xml:space="preserve"> 8/3/2025</w:t>
      </w:r>
      <w:r w:rsidR="000E0543" w:rsidRPr="00087214">
        <w:rPr>
          <w:rFonts w:ascii="Arial" w:hAnsi="Arial" w:cs="Arial"/>
        </w:rPr>
        <w:t xml:space="preserve"> </w:t>
      </w:r>
      <w:r w:rsidR="002A647E" w:rsidRPr="00087214">
        <w:rPr>
          <w:rFonts w:ascii="Arial" w:hAnsi="Arial" w:cs="Arial"/>
        </w:rPr>
        <w:t xml:space="preserve">με </w:t>
      </w:r>
      <w:r w:rsidR="00C76D31" w:rsidRPr="00087214">
        <w:rPr>
          <w:rFonts w:ascii="Arial" w:hAnsi="Arial" w:cs="Arial"/>
        </w:rPr>
        <w:t>αεροπλάνο</w:t>
      </w:r>
      <w:r w:rsidR="000262AF" w:rsidRPr="00087214">
        <w:rPr>
          <w:rFonts w:ascii="Arial" w:hAnsi="Arial" w:cs="Arial"/>
        </w:rPr>
        <w:t xml:space="preserve">,  </w:t>
      </w:r>
      <w:r w:rsidR="00D06590" w:rsidRPr="00087214">
        <w:rPr>
          <w:rFonts w:ascii="Arial" w:hAnsi="Arial" w:cs="Arial"/>
        </w:rPr>
        <w:t xml:space="preserve">με </w:t>
      </w:r>
      <w:r w:rsidR="00E13EB2" w:rsidRPr="00087214">
        <w:rPr>
          <w:rFonts w:ascii="Arial" w:hAnsi="Arial" w:cs="Arial"/>
        </w:rPr>
        <w:t>απόφαση</w:t>
      </w:r>
      <w:r w:rsidR="00D06590" w:rsidRPr="00087214">
        <w:rPr>
          <w:rFonts w:ascii="Arial" w:hAnsi="Arial" w:cs="Arial"/>
        </w:rPr>
        <w:t xml:space="preserve"> του Συλλόγου </w:t>
      </w:r>
      <w:r w:rsidR="000E0543" w:rsidRPr="00087214">
        <w:rPr>
          <w:rFonts w:ascii="Arial" w:hAnsi="Arial" w:cs="Arial"/>
        </w:rPr>
        <w:t>Διδασκόντων και τ</w:t>
      </w:r>
      <w:r w:rsidR="00C76D31" w:rsidRPr="00087214">
        <w:rPr>
          <w:rFonts w:ascii="Arial" w:hAnsi="Arial" w:cs="Arial"/>
        </w:rPr>
        <w:t>ου</w:t>
      </w:r>
      <w:r w:rsidR="000E0543" w:rsidRPr="00087214">
        <w:rPr>
          <w:rFonts w:ascii="Arial" w:hAnsi="Arial" w:cs="Arial"/>
        </w:rPr>
        <w:t xml:space="preserve"> Διευθ</w:t>
      </w:r>
      <w:r w:rsidR="00C76D31" w:rsidRPr="00087214">
        <w:rPr>
          <w:rFonts w:ascii="Arial" w:hAnsi="Arial" w:cs="Arial"/>
        </w:rPr>
        <w:t>υντή</w:t>
      </w:r>
      <w:r w:rsidR="000E0543" w:rsidRPr="00087214">
        <w:rPr>
          <w:rFonts w:ascii="Arial" w:hAnsi="Arial" w:cs="Arial"/>
        </w:rPr>
        <w:t xml:space="preserve"> </w:t>
      </w:r>
      <w:r w:rsidR="00D06590" w:rsidRPr="00087214">
        <w:rPr>
          <w:rFonts w:ascii="Arial" w:hAnsi="Arial" w:cs="Arial"/>
        </w:rPr>
        <w:t xml:space="preserve">του Σχολείου. Δηλώνω επίσης ότι τ..… θεωρώ ικαν.... να προστατεύσει τη ζωή τ..…  και τη σωματική ακεραιότητά τ..… </w:t>
      </w:r>
    </w:p>
    <w:p w14:paraId="294A6AE8" w14:textId="77777777" w:rsidR="00D06590" w:rsidRPr="00087214" w:rsidRDefault="001072EE" w:rsidP="001072EE">
      <w:pPr>
        <w:pStyle w:val="a5"/>
        <w:spacing w:after="0"/>
        <w:jc w:val="both"/>
        <w:rPr>
          <w:sz w:val="24"/>
        </w:rPr>
      </w:pPr>
      <w:r w:rsidRPr="00087214">
        <w:rPr>
          <w:b/>
          <w:sz w:val="24"/>
        </w:rPr>
        <w:t>2</w:t>
      </w:r>
      <w:r w:rsidR="00AF1452" w:rsidRPr="00087214">
        <w:rPr>
          <w:sz w:val="24"/>
        </w:rPr>
        <w:t xml:space="preserve">. </w:t>
      </w:r>
      <w:r w:rsidR="00D06590" w:rsidRPr="00087214">
        <w:rPr>
          <w:sz w:val="24"/>
        </w:rPr>
        <w:t>Δέχομαι ανεπιφύλακτα τους όρους και τους περιορισμούς που θέτει ο Σύλλογος και οι συνοδοί καθηγητές, για την ομαλή διεξαγωγή της εκδρομής και δηλώνω ότι θα ακολουθεί το πρόγραμμα της εκδρομής και τις υποδείξεις του αρχηγού  και των συνοδών καθηγητών.</w:t>
      </w:r>
    </w:p>
    <w:p w14:paraId="26F40479" w14:textId="77777777" w:rsidR="00C76D31" w:rsidRDefault="00C76D31" w:rsidP="001072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Αποδέχομαι το πλαίσιο υλοποίησης της εκδρομής στο σύνολό του</w:t>
      </w:r>
      <w:r>
        <w:rPr>
          <w:rFonts w:ascii="Arial" w:hAnsi="Arial" w:cs="Arial"/>
        </w:rPr>
        <w:t xml:space="preserve">, γνωρίζω το </w:t>
      </w:r>
      <w:r>
        <w:rPr>
          <w:rFonts w:ascii="Arial" w:hAnsi="Arial" w:cs="Arial"/>
          <w:b/>
          <w:bCs/>
        </w:rPr>
        <w:t xml:space="preserve">αναλυτικό πρόγραμμα </w:t>
      </w:r>
      <w:r>
        <w:rPr>
          <w:rFonts w:ascii="Arial" w:hAnsi="Arial" w:cs="Arial"/>
        </w:rPr>
        <w:t xml:space="preserve">και το </w:t>
      </w:r>
      <w:r>
        <w:rPr>
          <w:rFonts w:ascii="Arial" w:hAnsi="Arial" w:cs="Arial"/>
          <w:b/>
          <w:bCs/>
        </w:rPr>
        <w:t xml:space="preserve">κόστος </w:t>
      </w:r>
      <w:r>
        <w:rPr>
          <w:rFonts w:ascii="Arial" w:hAnsi="Arial" w:cs="Arial"/>
        </w:rPr>
        <w:t xml:space="preserve">της εκδρομής, καθώς και την </w:t>
      </w:r>
      <w:r>
        <w:rPr>
          <w:rFonts w:ascii="Arial" w:hAnsi="Arial" w:cs="Arial"/>
          <w:b/>
          <w:bCs/>
        </w:rPr>
        <w:t xml:space="preserve">πολιτική ακυρωτικών </w:t>
      </w:r>
      <w:r>
        <w:rPr>
          <w:rFonts w:ascii="Arial" w:hAnsi="Arial" w:cs="Arial"/>
        </w:rPr>
        <w:t xml:space="preserve">και θα εξοφλήσω ολόκληρο το ποσό </w:t>
      </w:r>
      <w:r>
        <w:rPr>
          <w:rFonts w:ascii="Arial" w:hAnsi="Arial" w:cs="Arial"/>
          <w:b/>
          <w:bCs/>
        </w:rPr>
        <w:t>το αργότερο στη λήξη των προκαθορισμένων ημερομηνιών</w:t>
      </w:r>
      <w:r>
        <w:rPr>
          <w:rFonts w:ascii="Arial" w:hAnsi="Arial" w:cs="Arial"/>
        </w:rPr>
        <w:t xml:space="preserve">. </w:t>
      </w:r>
    </w:p>
    <w:p w14:paraId="7A5C66A7" w14:textId="77777777" w:rsidR="001072EE" w:rsidRPr="00087214" w:rsidRDefault="00C76D31" w:rsidP="001072EE">
      <w:pPr>
        <w:pStyle w:val="a5"/>
        <w:spacing w:after="0"/>
        <w:jc w:val="both"/>
        <w:rPr>
          <w:sz w:val="24"/>
        </w:rPr>
      </w:pPr>
      <w:r>
        <w:rPr>
          <w:b/>
          <w:bCs/>
          <w:color w:val="000000"/>
          <w:sz w:val="24"/>
        </w:rPr>
        <w:t xml:space="preserve">3. </w:t>
      </w:r>
      <w:r w:rsidR="001072EE" w:rsidRPr="00087214">
        <w:rPr>
          <w:sz w:val="24"/>
        </w:rPr>
        <w:t>Θα ενημερώσω τον αρχηγό της εκδρομής και τον Διευθυντή του σχολείου για οποιοδήποτε πρόβλημα υγείας αντιμετωπίζει το παιδί μου και για την φαρμακευτική του αγωγή.</w:t>
      </w:r>
    </w:p>
    <w:p w14:paraId="45DB068F" w14:textId="77777777" w:rsidR="00C76D31" w:rsidRDefault="00087214" w:rsidP="001072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Αν το</w:t>
      </w:r>
      <w:r w:rsidR="00C76D31">
        <w:rPr>
          <w:rFonts w:ascii="Arial" w:hAnsi="Arial" w:cs="Arial"/>
        </w:rPr>
        <w:t xml:space="preserve"> παιδί μου </w:t>
      </w:r>
      <w:r w:rsidR="00C76D31">
        <w:rPr>
          <w:rFonts w:ascii="Arial" w:hAnsi="Arial" w:cs="Arial"/>
          <w:b/>
          <w:bCs/>
        </w:rPr>
        <w:t xml:space="preserve"> πάσχει από καμία μακροχρόνια ασθένεια</w:t>
      </w:r>
      <w:r w:rsidR="00C76D31">
        <w:rPr>
          <w:rFonts w:ascii="Arial" w:hAnsi="Arial" w:cs="Arial"/>
        </w:rPr>
        <w:t>, η οποία χρειάζεται φαρμακευτική αγωγή (πχ. άσθμα, αλλεργία, καρδιά, κλπ.)</w:t>
      </w:r>
      <w:r>
        <w:rPr>
          <w:rFonts w:ascii="Arial" w:hAnsi="Arial" w:cs="Arial"/>
        </w:rPr>
        <w:t xml:space="preserve"> </w:t>
      </w:r>
      <w:r w:rsidR="00C76D31">
        <w:rPr>
          <w:rFonts w:ascii="Arial" w:hAnsi="Arial" w:cs="Arial"/>
        </w:rPr>
        <w:t xml:space="preserve">θα ενημερώσω </w:t>
      </w:r>
      <w:r w:rsidR="00C76D31">
        <w:rPr>
          <w:rFonts w:ascii="Arial" w:hAnsi="Arial" w:cs="Arial"/>
          <w:b/>
          <w:bCs/>
        </w:rPr>
        <w:t xml:space="preserve">εγγράφως </w:t>
      </w:r>
      <w:r w:rsidR="00C76D31">
        <w:rPr>
          <w:rFonts w:ascii="Arial" w:hAnsi="Arial" w:cs="Arial"/>
        </w:rPr>
        <w:t xml:space="preserve">με Υπεύθυνη Δήλωση του άρθρου 8, §4 του Νόμου 1599/1986 τους/τις συνοδούς Καθηγητές/Καθηγήτριες για </w:t>
      </w:r>
      <w:r w:rsidR="00C76D31">
        <w:rPr>
          <w:rFonts w:ascii="Arial" w:hAnsi="Arial" w:cs="Arial"/>
          <w:b/>
          <w:bCs/>
        </w:rPr>
        <w:t>α</w:t>
      </w:r>
      <w:r w:rsidR="00C76D31">
        <w:rPr>
          <w:rFonts w:ascii="Arial" w:hAnsi="Arial" w:cs="Arial"/>
        </w:rPr>
        <w:t>) τη φαρμακευτική αγωγή που ακολουθεί (</w:t>
      </w:r>
      <w:r w:rsidR="00C76D31">
        <w:rPr>
          <w:rFonts w:ascii="Arial" w:hAnsi="Arial" w:cs="Arial"/>
          <w:b/>
          <w:bCs/>
        </w:rPr>
        <w:t>με συνημμένο σημείωμα υπογεγραμμένο από τον θεράποντα ιατρό</w:t>
      </w:r>
      <w:r w:rsidR="00C76D31">
        <w:rPr>
          <w:rFonts w:ascii="Arial" w:hAnsi="Arial" w:cs="Arial"/>
        </w:rPr>
        <w:t xml:space="preserve">), </w:t>
      </w:r>
      <w:r w:rsidR="00C76D31">
        <w:rPr>
          <w:rFonts w:ascii="Arial" w:hAnsi="Arial" w:cs="Arial"/>
          <w:b/>
          <w:bCs/>
        </w:rPr>
        <w:t>β</w:t>
      </w:r>
      <w:r w:rsidR="00C76D31">
        <w:rPr>
          <w:rFonts w:ascii="Arial" w:hAnsi="Arial" w:cs="Arial"/>
        </w:rPr>
        <w:t xml:space="preserve">) τις πρώτες ενέργειες σε περίπτωση ανάγκης και </w:t>
      </w:r>
      <w:r w:rsidR="00C76D31">
        <w:rPr>
          <w:rFonts w:ascii="Arial" w:hAnsi="Arial" w:cs="Arial"/>
          <w:b/>
          <w:bCs/>
        </w:rPr>
        <w:t>γ</w:t>
      </w:r>
      <w:r w:rsidR="00C76D31">
        <w:rPr>
          <w:rFonts w:ascii="Arial" w:hAnsi="Arial" w:cs="Arial"/>
        </w:rPr>
        <w:t xml:space="preserve">) τα στοιχεία και το τηλέφωνο του θεράποντος ιατρού (§Β, του άρθρου 6, της Υ.Α. 33120/ΓΔ4/06-03-2017). </w:t>
      </w:r>
    </w:p>
    <w:p w14:paraId="7E977962" w14:textId="3665AD45" w:rsidR="00276343" w:rsidRPr="00087214" w:rsidRDefault="00A10C2B" w:rsidP="00276343">
      <w:pPr>
        <w:pStyle w:val="Default"/>
        <w:rPr>
          <w:rFonts w:ascii="Arial" w:hAnsi="Arial" w:cs="Arial"/>
          <w:b/>
          <w:bCs/>
        </w:rPr>
      </w:pPr>
      <w:r w:rsidRPr="00087214">
        <w:rPr>
          <w:rFonts w:ascii="Arial" w:hAnsi="Arial" w:cs="Arial"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59C9E" wp14:editId="72B21F3F">
                <wp:simplePos x="0" y="0"/>
                <wp:positionH relativeFrom="column">
                  <wp:posOffset>-251460</wp:posOffset>
                </wp:positionH>
                <wp:positionV relativeFrom="paragraph">
                  <wp:posOffset>-534670</wp:posOffset>
                </wp:positionV>
                <wp:extent cx="6972300" cy="9829800"/>
                <wp:effectExtent l="12700" t="13335" r="6350" b="5715"/>
                <wp:wrapNone/>
                <wp:docPr id="17724833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1F21" id="Rectangle 4" o:spid="_x0000_s1026" style="position:absolute;margin-left:-19.8pt;margin-top:-42.1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iVVcHOEAAAAN&#10;AQAADwAAAAAAAAAAAAAAAABfBAAAZHJzL2Rvd25yZXYueG1sUEsFBgAAAAAEAAQA8wAAAG0FAAAA&#10;AA==&#10;" filled="f"/>
            </w:pict>
          </mc:Fallback>
        </mc:AlternateContent>
      </w:r>
      <w:r w:rsidR="00276343" w:rsidRPr="00087214">
        <w:rPr>
          <w:rFonts w:ascii="Arial" w:hAnsi="Arial" w:cs="Arial"/>
          <w:b/>
          <w:bCs/>
        </w:rPr>
        <w:t>4.T_____ συνέστησα να υπακούει άμεσα και αναντίρρητα στον αρχηγό και τους/τις συνοδούς Καθηγητές</w:t>
      </w:r>
      <w:r w:rsidR="003127ED" w:rsidRPr="00087214">
        <w:rPr>
          <w:rFonts w:ascii="Arial" w:hAnsi="Arial" w:cs="Arial"/>
          <w:b/>
          <w:bCs/>
        </w:rPr>
        <w:t xml:space="preserve"> </w:t>
      </w:r>
      <w:r w:rsidR="00276343" w:rsidRPr="00087214">
        <w:rPr>
          <w:rFonts w:ascii="Arial" w:hAnsi="Arial" w:cs="Arial"/>
          <w:b/>
          <w:bCs/>
        </w:rPr>
        <w:t>/</w:t>
      </w:r>
      <w:r w:rsidR="003127ED" w:rsidRPr="00087214">
        <w:rPr>
          <w:rFonts w:ascii="Arial" w:hAnsi="Arial" w:cs="Arial"/>
          <w:b/>
          <w:bCs/>
        </w:rPr>
        <w:t xml:space="preserve"> </w:t>
      </w:r>
      <w:r w:rsidR="00276343" w:rsidRPr="00087214">
        <w:rPr>
          <w:rFonts w:ascii="Arial" w:hAnsi="Arial" w:cs="Arial"/>
          <w:b/>
          <w:bCs/>
        </w:rPr>
        <w:t>Καθηγήτριες και να τηρεί απαρέγκλιτα το πρόγραμμα της εκδρομής.</w:t>
      </w:r>
    </w:p>
    <w:p w14:paraId="141891DA" w14:textId="77777777" w:rsidR="00276343" w:rsidRPr="00087214" w:rsidRDefault="00276343" w:rsidP="00276343">
      <w:pPr>
        <w:pStyle w:val="Default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>5.</w:t>
      </w:r>
      <w:r w:rsidRPr="00087214">
        <w:rPr>
          <w:rFonts w:ascii="Arial" w:hAnsi="Arial" w:cs="Arial"/>
        </w:rPr>
        <w:t xml:space="preserve">Τόνισα </w:t>
      </w:r>
      <w:proofErr w:type="spellStart"/>
      <w:r w:rsidRPr="00087214">
        <w:rPr>
          <w:rFonts w:ascii="Arial" w:hAnsi="Arial" w:cs="Arial"/>
        </w:rPr>
        <w:t>στ</w:t>
      </w:r>
      <w:proofErr w:type="spellEnd"/>
      <w:r w:rsidRPr="00087214">
        <w:rPr>
          <w:rFonts w:ascii="Arial" w:hAnsi="Arial" w:cs="Arial"/>
        </w:rPr>
        <w:t>_____γιο/κόρη μου ότι η ευθύνη που επωμίζονται οι συνοδοί Καθηγητές/Καθηγήτριες είναι πολλή</w:t>
      </w:r>
      <w:r w:rsidR="003127ED" w:rsidRPr="00087214">
        <w:rPr>
          <w:rFonts w:ascii="Arial" w:hAnsi="Arial" w:cs="Arial"/>
        </w:rPr>
        <w:t xml:space="preserve"> </w:t>
      </w:r>
      <w:r w:rsidRPr="00087214">
        <w:rPr>
          <w:rFonts w:ascii="Arial" w:hAnsi="Arial" w:cs="Arial"/>
        </w:rPr>
        <w:t xml:space="preserve">μεγάλη και ως εκ τούτου </w:t>
      </w:r>
      <w:r w:rsidRPr="00087214">
        <w:rPr>
          <w:rFonts w:ascii="Arial" w:hAnsi="Arial" w:cs="Arial"/>
          <w:b/>
          <w:bCs/>
        </w:rPr>
        <w:t xml:space="preserve">απαγορεύεται: </w:t>
      </w:r>
    </w:p>
    <w:p w14:paraId="0DA00561" w14:textId="77777777" w:rsidR="00276343" w:rsidRPr="00087214" w:rsidRDefault="00276343" w:rsidP="00276343">
      <w:pPr>
        <w:pStyle w:val="Default"/>
        <w:rPr>
          <w:rFonts w:ascii="Arial" w:hAnsi="Arial" w:cs="Arial"/>
        </w:rPr>
      </w:pPr>
      <w:r w:rsidRPr="00087214">
        <w:rPr>
          <w:rFonts w:ascii="Arial" w:hAnsi="Arial" w:cs="Arial"/>
        </w:rPr>
        <w:t xml:space="preserve">- Η κατανάλωση αλκοολούχων ποτών και το κάπνισμα. </w:t>
      </w:r>
    </w:p>
    <w:p w14:paraId="4EFB2205" w14:textId="77777777" w:rsidR="00276343" w:rsidRDefault="00276343" w:rsidP="002763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Η χρήση οποιουδήποτε φαρμάκου χωρίς την ενημέρωση των συνοδών. </w:t>
      </w:r>
    </w:p>
    <w:p w14:paraId="1354F41C" w14:textId="77777777" w:rsidR="00276343" w:rsidRDefault="00276343" w:rsidP="002763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Η καθυστέρηση στις ώρες συγκέντρωσης των εκδρομέων. </w:t>
      </w:r>
    </w:p>
    <w:p w14:paraId="3D2584ED" w14:textId="77777777" w:rsidR="00276343" w:rsidRDefault="00276343" w:rsidP="002763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Η απομάκρυνση από οποιονδήποτε χώρο της εκδρομής χωρίς την άδεια των συνοδών. </w:t>
      </w:r>
    </w:p>
    <w:p w14:paraId="63695F1F" w14:textId="77777777" w:rsidR="00276343" w:rsidRDefault="00276343" w:rsidP="002763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Το κολύμπι σε θάλασσα, λίμνη, ποτάμι ή πισίνα. </w:t>
      </w:r>
    </w:p>
    <w:p w14:paraId="5C731F19" w14:textId="77777777" w:rsidR="00C76D31" w:rsidRDefault="00276343" w:rsidP="00C76D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Η ενοικίαση και χρήση παντός είδους τροχοφόρου (συμπεριλαμβανομένων ποδηλάτων και πατινιών), πλωτού ή ιπτάμενου μέσου. </w:t>
      </w:r>
    </w:p>
    <w:p w14:paraId="477CDF11" w14:textId="77777777" w:rsidR="00276343" w:rsidRDefault="00276343" w:rsidP="0027634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- Η μετακίνηση από το ένα δωμάτιο του ξενοδοχείου στο άλλο χωρίς άδεια ή μέσω των μπαλκονιών. </w:t>
      </w:r>
    </w:p>
    <w:p w14:paraId="1C8678FA" w14:textId="77777777" w:rsidR="00276343" w:rsidRDefault="00276343" w:rsidP="0008721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Η ενόχληση των ενοίκων του ξενοδοχείου καθ’ οιονδήποτε τρόπο κατά τις ώρες κοινής ησυχίας. </w:t>
      </w:r>
    </w:p>
    <w:p w14:paraId="6DDBD493" w14:textId="77777777" w:rsidR="00276343" w:rsidRDefault="00276343" w:rsidP="00087214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Οποιαδήποτε συμπεριφορά που έρχεται σε αντίθεση με τη μαθητική ιδιότητα, τον εσωτερικό κανονισμό λειτουργίας του Σχολείου και προσβάλλει τόσο την αξιοπρέπεια των ιδίων των μαθητών/μαθητριών όσο και το κύρος του Σχολείου</w:t>
      </w:r>
    </w:p>
    <w:p w14:paraId="25770FBA" w14:textId="77777777" w:rsidR="00276343" w:rsidRDefault="00276343" w:rsidP="0008721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</w:rPr>
        <w:t>Υπενθύμισα στο παιδί μου τα θέματα που άπτονται των ευαίσθητων προσωπικών δεδομένων γενικότερα,</w:t>
      </w:r>
      <w:r w:rsidR="00312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αλλά και ειδικότερα όσον αφορά στη χρήση των κινητών τηλεφώνων, φωτογραφικών μηχανών, και οποιασδήποτε ηλεκτρονικής συσκευής με δυνατότητες επεξεργασίας ήχου και εικόνας, σύμφωνα με τον Γενικό κανονισμό Προστασίας Δεδομένων (GDPR). </w:t>
      </w:r>
    </w:p>
    <w:p w14:paraId="63A32404" w14:textId="77777777" w:rsidR="003127ED" w:rsidRPr="00087214" w:rsidRDefault="003127ED" w:rsidP="00087214">
      <w:pPr>
        <w:pStyle w:val="Default"/>
        <w:jc w:val="both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>7.</w:t>
      </w:r>
      <w:r w:rsidRPr="00087214">
        <w:rPr>
          <w:rFonts w:ascii="Arial" w:hAnsi="Arial" w:cs="Arial"/>
        </w:rPr>
        <w:t xml:space="preserve">Είμαι </w:t>
      </w:r>
      <w:proofErr w:type="spellStart"/>
      <w:r w:rsidRPr="00087214">
        <w:rPr>
          <w:rFonts w:ascii="Arial" w:hAnsi="Arial" w:cs="Arial"/>
          <w:b/>
          <w:bCs/>
        </w:rPr>
        <w:t>υπεύθυν</w:t>
      </w:r>
      <w:proofErr w:type="spellEnd"/>
      <w:r w:rsidRPr="00087214">
        <w:rPr>
          <w:rFonts w:ascii="Arial" w:hAnsi="Arial" w:cs="Arial"/>
          <w:b/>
          <w:bCs/>
        </w:rPr>
        <w:t xml:space="preserve">_____ εξ’ ολοκλήρου για κάθε φθορά που τυχόν προκαλέσει στο ξενοδοχείο ή σε άλλους χώρους </w:t>
      </w:r>
      <w:r w:rsidRPr="00087214">
        <w:rPr>
          <w:rFonts w:ascii="Arial" w:hAnsi="Arial" w:cs="Arial"/>
        </w:rPr>
        <w:t>που θα επισκεφθεί ο/η γιός/κόρη μου</w:t>
      </w:r>
      <w:r w:rsidRPr="00087214">
        <w:rPr>
          <w:rFonts w:ascii="Arial" w:hAnsi="Arial" w:cs="Arial"/>
          <w:b/>
          <w:bCs/>
        </w:rPr>
        <w:t xml:space="preserve">, καθώς και σε οποιοδήποτε μεταφορικό μέσο </w:t>
      </w:r>
      <w:r w:rsidRPr="00087214">
        <w:rPr>
          <w:rFonts w:ascii="Arial" w:hAnsi="Arial" w:cs="Arial"/>
        </w:rPr>
        <w:t xml:space="preserve">χρησιμοποιηθεί από τους εκδρομείς. </w:t>
      </w:r>
    </w:p>
    <w:p w14:paraId="04A9984E" w14:textId="77777777" w:rsidR="003127ED" w:rsidRPr="00087214" w:rsidRDefault="003127ED" w:rsidP="00087214">
      <w:pPr>
        <w:pStyle w:val="Default"/>
        <w:jc w:val="both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>8.</w:t>
      </w:r>
      <w:r w:rsidRPr="00087214">
        <w:rPr>
          <w:rFonts w:ascii="Arial" w:hAnsi="Arial" w:cs="Arial"/>
        </w:rPr>
        <w:t>Ουδεμία ευθύνη έχουν, ο Αρχηγός της εκδρομής και οι Συνοδοί Καθηγητές/Καθηγήτριες για κάθε πράξη ή</w:t>
      </w:r>
      <w:r w:rsidR="00087214" w:rsidRPr="00087214">
        <w:rPr>
          <w:rFonts w:ascii="Arial" w:hAnsi="Arial" w:cs="Arial"/>
        </w:rPr>
        <w:t xml:space="preserve"> </w:t>
      </w:r>
      <w:r w:rsidRPr="00087214">
        <w:rPr>
          <w:rFonts w:ascii="Arial" w:hAnsi="Arial" w:cs="Arial"/>
        </w:rPr>
        <w:t xml:space="preserve">παράλειψη τ_____ γιου/κόρης μου που αντιβαίνει στις οδηγίες – συστάσεις - παραινέσεις της Διεύθυνσης του Σχολείου και των συνοδών Καθηγητών/Καθηγητριών της εκδρομής, καθώς και στους νόμους, εγκυκλίους και διαταγές του ΥΠ.ΑΙ.Θ και του Κράτους. </w:t>
      </w:r>
    </w:p>
    <w:p w14:paraId="79449C8F" w14:textId="77777777" w:rsidR="003127ED" w:rsidRPr="00087214" w:rsidRDefault="003127ED" w:rsidP="00087214">
      <w:pPr>
        <w:pStyle w:val="Default"/>
        <w:jc w:val="both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 xml:space="preserve">9.Εξουσιοδοτώ </w:t>
      </w:r>
      <w:r w:rsidRPr="00087214">
        <w:rPr>
          <w:rFonts w:ascii="Arial" w:hAnsi="Arial" w:cs="Arial"/>
        </w:rPr>
        <w:t xml:space="preserve">τον Αρχηγό της εκδρομής και τους/τις συνοδούς Καθηγητές/Καθηγήτριες σε περίπτωση ανάρμοστης συμπεριφοράς και παρακώλυσης της ομαλής διεξαγωγής της εκδρομής, να φροντίσουν για την άμεση επιστροφή τ_____ γιού/κόρης μου στον τόπο διαμονής του/της. Στην περίπτωση αυτή θ’ αναλάβω προσωπικά την ευθύνη της μετακίνησης και τα έξοδα της επιστροφής. </w:t>
      </w:r>
    </w:p>
    <w:p w14:paraId="58370AF1" w14:textId="77777777" w:rsidR="003127ED" w:rsidRPr="00087214" w:rsidRDefault="003127ED" w:rsidP="00087214">
      <w:pPr>
        <w:pStyle w:val="Default"/>
        <w:jc w:val="both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>11.</w:t>
      </w:r>
      <w:r w:rsidRPr="00087214">
        <w:rPr>
          <w:rFonts w:ascii="Arial" w:hAnsi="Arial" w:cs="Arial"/>
        </w:rPr>
        <w:t>Σε περίπτωση παρεκτροπής τ_____ θα υποστεί τις προβλεπόμενες κυρώσεις από την κείμενη εκπαιδευτική</w:t>
      </w:r>
      <w:r w:rsidR="00CD7342" w:rsidRPr="00087214">
        <w:rPr>
          <w:rFonts w:ascii="Arial" w:hAnsi="Arial" w:cs="Arial"/>
        </w:rPr>
        <w:t xml:space="preserve"> </w:t>
      </w:r>
      <w:r w:rsidRPr="00087214">
        <w:rPr>
          <w:rFonts w:ascii="Arial" w:hAnsi="Arial" w:cs="Arial"/>
        </w:rPr>
        <w:t xml:space="preserve">Νομοθεσία (αποβολή, μείωση διαγωγής, αλλαγή σχολικού περιβάλλοντος, κλπ.) και γενικότερα από τους νόμους του Κράτους, ανάλογα με το παράπτωμα. </w:t>
      </w:r>
    </w:p>
    <w:p w14:paraId="52AB9618" w14:textId="77777777" w:rsidR="003127ED" w:rsidRDefault="003127ED" w:rsidP="003127ED">
      <w:pPr>
        <w:pStyle w:val="Default"/>
        <w:rPr>
          <w:rFonts w:ascii="Arial" w:hAnsi="Arial" w:cs="Arial"/>
        </w:rPr>
      </w:pPr>
      <w:r w:rsidRPr="00087214">
        <w:rPr>
          <w:rFonts w:ascii="Arial" w:hAnsi="Arial" w:cs="Arial"/>
          <w:b/>
          <w:bCs/>
        </w:rPr>
        <w:t>12.</w:t>
      </w:r>
      <w:r w:rsidRPr="00087214">
        <w:rPr>
          <w:rFonts w:ascii="Arial" w:hAnsi="Arial" w:cs="Arial"/>
        </w:rPr>
        <w:t xml:space="preserve">Για οποιοδήποτε πρόβλημα προκύψει μπορείτε να επικοινωνήσετε μαζί μας </w:t>
      </w:r>
      <w:r w:rsidRPr="00087214">
        <w:rPr>
          <w:rFonts w:ascii="Arial" w:hAnsi="Arial" w:cs="Arial"/>
          <w:b/>
          <w:bCs/>
        </w:rPr>
        <w:t xml:space="preserve">όλο το 24ωρο </w:t>
      </w:r>
      <w:r w:rsidRPr="00087214">
        <w:rPr>
          <w:rFonts w:ascii="Arial" w:hAnsi="Arial" w:cs="Arial"/>
        </w:rPr>
        <w:t>στα κινητά</w:t>
      </w:r>
      <w:r w:rsidR="00CD7342" w:rsidRPr="00087214">
        <w:rPr>
          <w:rFonts w:ascii="Arial" w:hAnsi="Arial" w:cs="Arial"/>
        </w:rPr>
        <w:t xml:space="preserve"> </w:t>
      </w:r>
      <w:r w:rsidRPr="00087214">
        <w:rPr>
          <w:rFonts w:ascii="Arial" w:hAnsi="Arial" w:cs="Arial"/>
        </w:rPr>
        <w:t xml:space="preserve">τηλέφωνα του πατέρα ή της μητέρας . </w:t>
      </w:r>
    </w:p>
    <w:p w14:paraId="1BA9E8B1" w14:textId="77777777" w:rsidR="00D12727" w:rsidRDefault="00D12727" w:rsidP="003127ED">
      <w:pPr>
        <w:pStyle w:val="Default"/>
        <w:rPr>
          <w:rFonts w:ascii="Arial" w:hAnsi="Arial" w:cs="Arial"/>
        </w:rPr>
      </w:pPr>
    </w:p>
    <w:p w14:paraId="60509D33" w14:textId="77777777" w:rsidR="00D12727" w:rsidRPr="00087214" w:rsidRDefault="00D12727" w:rsidP="00D12727">
      <w:pPr>
        <w:pStyle w:val="Default"/>
        <w:rPr>
          <w:sz w:val="20"/>
          <w:szCs w:val="20"/>
        </w:rPr>
      </w:pPr>
      <w:r w:rsidRPr="00087214">
        <w:rPr>
          <w:i/>
          <w:iCs/>
          <w:sz w:val="20"/>
          <w:szCs w:val="20"/>
        </w:rPr>
        <w:t xml:space="preserve">1) Αναγράφεται από τον ενδιαφερόμενο πολίτη ή Αρχή ή η Υπηρεσία του δημόσιου τομέα, που απευθύνεται η αίτηση. </w:t>
      </w:r>
    </w:p>
    <w:p w14:paraId="0FAB91A3" w14:textId="77777777" w:rsidR="00D12727" w:rsidRPr="00087214" w:rsidRDefault="00D12727" w:rsidP="00D12727">
      <w:pPr>
        <w:pStyle w:val="Default"/>
        <w:rPr>
          <w:sz w:val="20"/>
          <w:szCs w:val="20"/>
        </w:rPr>
      </w:pPr>
      <w:r w:rsidRPr="00087214">
        <w:rPr>
          <w:i/>
          <w:iCs/>
          <w:sz w:val="20"/>
          <w:szCs w:val="20"/>
        </w:rPr>
        <w:t xml:space="preserve">(2) Αναγράφεται ολογράφως. </w:t>
      </w:r>
    </w:p>
    <w:p w14:paraId="43FEC11A" w14:textId="77777777" w:rsidR="00D12727" w:rsidRDefault="00D12727" w:rsidP="00D12727">
      <w:pPr>
        <w:pStyle w:val="Default"/>
        <w:rPr>
          <w:i/>
          <w:iCs/>
          <w:sz w:val="20"/>
          <w:szCs w:val="20"/>
        </w:rPr>
      </w:pPr>
      <w:r w:rsidRPr="00087214">
        <w:rPr>
          <w:i/>
          <w:iCs/>
          <w:sz w:val="20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</w:t>
      </w:r>
      <w:r>
        <w:rPr>
          <w:i/>
          <w:iCs/>
          <w:sz w:val="20"/>
          <w:szCs w:val="20"/>
        </w:rPr>
        <w:t xml:space="preserve"> τριών μηνών. Εάν ο υπαίτιος αυτών των πράξεων σκόπευε να προσπορίσει στον εαυτόν του ή σε </w:t>
      </w:r>
    </w:p>
    <w:p w14:paraId="1F42E6B4" w14:textId="77777777" w:rsidR="00D12727" w:rsidRPr="00C76D31" w:rsidRDefault="00D12727" w:rsidP="00D12727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άλλον περιουσιακό όφελος βλάπτοντας τρίτον ή σκόπευε να βλάψει άλλον, τιμωρείται με κάθειρξη μέχρι 10 ετών. </w:t>
      </w:r>
    </w:p>
    <w:p w14:paraId="65A7E5FE" w14:textId="42B4BB2D" w:rsidR="00D12727" w:rsidRPr="00634F55" w:rsidRDefault="00D12727" w:rsidP="00634F55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2F1D35" w14:textId="43857AA3" w:rsidR="00D12727" w:rsidRDefault="00D12727" w:rsidP="00D12727">
      <w:pPr>
        <w:jc w:val="both"/>
        <w:rPr>
          <w:rFonts w:ascii="Arial" w:hAnsi="Arial" w:cs="Arial"/>
          <w:b/>
          <w:sz w:val="22"/>
          <w:szCs w:val="22"/>
        </w:rPr>
      </w:pPr>
    </w:p>
    <w:p w14:paraId="2B807596" w14:textId="00775396" w:rsidR="00D12727" w:rsidRPr="001072EE" w:rsidRDefault="00D12727" w:rsidP="00D12727">
      <w:pPr>
        <w:jc w:val="both"/>
        <w:rPr>
          <w:rFonts w:ascii="Arial" w:hAnsi="Arial" w:cs="Arial"/>
          <w:sz w:val="22"/>
          <w:szCs w:val="22"/>
        </w:rPr>
      </w:pPr>
      <w:r w:rsidRPr="001072EE">
        <w:rPr>
          <w:rFonts w:ascii="Arial" w:hAnsi="Arial" w:cs="Arial"/>
          <w:b/>
          <w:sz w:val="22"/>
          <w:szCs w:val="22"/>
        </w:rPr>
        <w:t>Υποσημείωση:</w:t>
      </w:r>
      <w:r w:rsidRPr="001072EE">
        <w:rPr>
          <w:rFonts w:ascii="Arial" w:hAnsi="Arial" w:cs="Arial"/>
          <w:sz w:val="22"/>
          <w:szCs w:val="22"/>
        </w:rPr>
        <w:t xml:space="preserve"> Είναι απαραίτητο ο γονέας/ κηδεμόνας να καταθέτει στον Διευθυντή του σχολείου αυτοπροσώπως ή με θεωρημένο το γνήσιο της υπογραφής ενυπόγραφη υπεύθυνη δήλωση, με την οποία συναινεί ή όχι για τη συμμετοχή του παιδιού του στη σχεδιαζόμενη εκδρομή – μετακίνηση (άρθρο 10 παρ. 4  Υ. Α. 20883/ΓΔ4 / 13- 2 – 2020) </w:t>
      </w:r>
    </w:p>
    <w:p w14:paraId="7A2BD4BB" w14:textId="72BE8F76" w:rsidR="00D12727" w:rsidRPr="001072EE" w:rsidRDefault="00634F55" w:rsidP="00D1272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B63184" wp14:editId="6713147C">
                <wp:simplePos x="0" y="0"/>
                <wp:positionH relativeFrom="column">
                  <wp:posOffset>-114300</wp:posOffset>
                </wp:positionH>
                <wp:positionV relativeFrom="paragraph">
                  <wp:posOffset>-38735</wp:posOffset>
                </wp:positionV>
                <wp:extent cx="6972300" cy="9464040"/>
                <wp:effectExtent l="5080" t="5715" r="13970" b="7620"/>
                <wp:wrapNone/>
                <wp:docPr id="1493829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46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1307" id="Rectangle 5" o:spid="_x0000_s1026" style="position:absolute;margin-left:-9pt;margin-top:-3.05pt;width:549pt;height:74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" filled="f"/>
            </w:pict>
          </mc:Fallback>
        </mc:AlternateContent>
      </w:r>
      <w:r w:rsidR="00D12727" w:rsidRPr="001072EE">
        <w:rPr>
          <w:rFonts w:ascii="Arial" w:hAnsi="Arial" w:cs="Arial"/>
          <w:b/>
          <w:sz w:val="22"/>
          <w:szCs w:val="22"/>
        </w:rPr>
        <w:t xml:space="preserve">Υποσημείωση: </w:t>
      </w:r>
      <w:r w:rsidR="00D12727" w:rsidRPr="001072EE">
        <w:rPr>
          <w:rFonts w:ascii="Arial" w:hAnsi="Arial" w:cs="Arial"/>
          <w:bCs/>
          <w:sz w:val="22"/>
          <w:szCs w:val="22"/>
        </w:rPr>
        <w:t>Σε περίπτωση χρόνιου προβλήματος υγείας αναφέρονται α) τα φάρμακα, β) οι πρώτες ενέργειες σε περίπτωση ανάγκης, γ) το τηλέφωνο του θεράποντος ιατρού.</w:t>
      </w:r>
    </w:p>
    <w:p w14:paraId="7E8CF095" w14:textId="77777777" w:rsidR="00D12727" w:rsidRPr="00087214" w:rsidRDefault="00D12727" w:rsidP="003127ED">
      <w:pPr>
        <w:pStyle w:val="Default"/>
        <w:rPr>
          <w:rFonts w:ascii="Arial" w:hAnsi="Arial" w:cs="Arial"/>
        </w:rPr>
      </w:pPr>
    </w:p>
    <w:p w14:paraId="11308EAE" w14:textId="77777777" w:rsidR="00634F55" w:rsidRDefault="00634F55" w:rsidP="001072EE">
      <w:pPr>
        <w:pStyle w:val="Default"/>
        <w:jc w:val="right"/>
        <w:rPr>
          <w:rFonts w:ascii="Arial" w:hAnsi="Arial" w:cs="Arial"/>
        </w:rPr>
      </w:pPr>
    </w:p>
    <w:p w14:paraId="7FF67EA2" w14:textId="6205BD00" w:rsidR="001072EE" w:rsidRPr="00087214" w:rsidRDefault="001072EE" w:rsidP="001072EE">
      <w:pPr>
        <w:pStyle w:val="Default"/>
        <w:jc w:val="right"/>
        <w:rPr>
          <w:rFonts w:ascii="Arial" w:hAnsi="Arial" w:cs="Arial"/>
        </w:rPr>
      </w:pPr>
      <w:r w:rsidRPr="00087214">
        <w:rPr>
          <w:rFonts w:ascii="Arial" w:hAnsi="Arial" w:cs="Arial"/>
        </w:rPr>
        <w:t xml:space="preserve">Ημερομηνία: ___ / ___ / 20___ </w:t>
      </w:r>
    </w:p>
    <w:p w14:paraId="2E650C75" w14:textId="77777777" w:rsidR="00087214" w:rsidRPr="00087214" w:rsidRDefault="00087214" w:rsidP="001072EE">
      <w:pPr>
        <w:pStyle w:val="Default"/>
        <w:jc w:val="right"/>
        <w:rPr>
          <w:rFonts w:ascii="Arial" w:hAnsi="Arial" w:cs="Arial"/>
        </w:rPr>
      </w:pPr>
    </w:p>
    <w:p w14:paraId="759BA4DD" w14:textId="77777777" w:rsidR="00087214" w:rsidRPr="00087214" w:rsidRDefault="00087214" w:rsidP="001072EE">
      <w:pPr>
        <w:pStyle w:val="Default"/>
        <w:jc w:val="right"/>
        <w:rPr>
          <w:rFonts w:ascii="Arial" w:hAnsi="Arial" w:cs="Arial"/>
        </w:rPr>
      </w:pPr>
    </w:p>
    <w:p w14:paraId="6F10B39C" w14:textId="77777777" w:rsidR="001072EE" w:rsidRDefault="001072EE" w:rsidP="001072EE">
      <w:pPr>
        <w:pStyle w:val="Default"/>
        <w:jc w:val="right"/>
        <w:rPr>
          <w:rFonts w:ascii="Arial" w:hAnsi="Arial" w:cs="Arial"/>
        </w:rPr>
      </w:pPr>
      <w:r w:rsidRPr="00087214">
        <w:rPr>
          <w:rFonts w:ascii="Arial" w:hAnsi="Arial" w:cs="Arial"/>
        </w:rPr>
        <w:t xml:space="preserve">Ο/Η Δηλών/Δηλούσα </w:t>
      </w:r>
    </w:p>
    <w:p w14:paraId="6EC7554A" w14:textId="77777777" w:rsidR="0093163B" w:rsidRDefault="0093163B" w:rsidP="001072EE">
      <w:pPr>
        <w:pStyle w:val="Default"/>
        <w:jc w:val="right"/>
        <w:rPr>
          <w:rFonts w:ascii="Arial" w:hAnsi="Arial" w:cs="Arial"/>
        </w:rPr>
      </w:pPr>
    </w:p>
    <w:p w14:paraId="701FEE31" w14:textId="77777777" w:rsidR="00D12727" w:rsidRDefault="00D12727" w:rsidP="00D12727">
      <w:pPr>
        <w:pStyle w:val="a6"/>
        <w:ind w:left="0" w:right="484" w:firstLine="6120"/>
        <w:jc w:val="center"/>
        <w:rPr>
          <w:sz w:val="24"/>
        </w:rPr>
      </w:pPr>
    </w:p>
    <w:p w14:paraId="1401C6D0" w14:textId="77777777" w:rsidR="00D12727" w:rsidRPr="00087214" w:rsidRDefault="00D12727" w:rsidP="00D12727">
      <w:pPr>
        <w:pStyle w:val="a6"/>
        <w:ind w:left="0" w:right="484" w:firstLine="6120"/>
        <w:jc w:val="right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Pr="00087214">
        <w:rPr>
          <w:sz w:val="24"/>
        </w:rPr>
        <w:t>(Υπογραφή)</w:t>
      </w:r>
    </w:p>
    <w:p w14:paraId="2334DA87" w14:textId="77777777" w:rsidR="0093163B" w:rsidRDefault="0093163B" w:rsidP="001072EE">
      <w:pPr>
        <w:pStyle w:val="Default"/>
        <w:jc w:val="right"/>
        <w:rPr>
          <w:rFonts w:ascii="Arial" w:hAnsi="Arial" w:cs="Arial"/>
        </w:rPr>
      </w:pPr>
    </w:p>
    <w:p w14:paraId="3DB03307" w14:textId="77777777" w:rsidR="00D12727" w:rsidRPr="00087214" w:rsidRDefault="00D12727" w:rsidP="00D12727">
      <w:pPr>
        <w:jc w:val="center"/>
        <w:rPr>
          <w:rFonts w:ascii="Arial" w:hAnsi="Arial" w:cs="Arial"/>
        </w:rPr>
      </w:pPr>
      <w:r w:rsidRPr="00087214">
        <w:rPr>
          <w:rFonts w:ascii="Arial" w:hAnsi="Arial" w:cs="Arial"/>
        </w:rPr>
        <w:t xml:space="preserve">                                                                                     </w:t>
      </w:r>
    </w:p>
    <w:p w14:paraId="2BA2600C" w14:textId="77777777" w:rsidR="0093163B" w:rsidRDefault="0093163B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F4B714C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C462848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A842A6D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B5C4A07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E90AB62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F0BBB53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01E2835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FF956EA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B882ACB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1DE9B25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3F29569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C5AB51C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EE2D674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F49ED77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227D975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DCE0E48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7506C383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F8763E4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80FD980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317DBC5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556C6FE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2D1CE17B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4803090B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77ED146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172F41F3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0B01C0C0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D4C4570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5210C2A9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808B997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31C4BAC9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33E7E32" w14:textId="77777777" w:rsidR="00D12727" w:rsidRDefault="00D12727" w:rsidP="00D12727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</w:rPr>
      </w:pPr>
    </w:p>
    <w:p w14:paraId="6F7C2172" w14:textId="77777777" w:rsidR="001072EE" w:rsidRPr="00C76D31" w:rsidRDefault="001072EE" w:rsidP="001072EE">
      <w:pPr>
        <w:jc w:val="both"/>
        <w:rPr>
          <w:rFonts w:ascii="Arial" w:hAnsi="Arial" w:cs="Arial"/>
          <w:bCs/>
          <w:sz w:val="22"/>
          <w:szCs w:val="22"/>
        </w:rPr>
      </w:pPr>
    </w:p>
    <w:p w14:paraId="081C1817" w14:textId="77777777" w:rsidR="001072EE" w:rsidRPr="00946AD6" w:rsidRDefault="001072EE" w:rsidP="001072EE">
      <w:pPr>
        <w:rPr>
          <w:rFonts w:ascii="Arial" w:hAnsi="Arial" w:cs="Arial"/>
          <w:sz w:val="18"/>
          <w:szCs w:val="18"/>
        </w:rPr>
      </w:pPr>
    </w:p>
    <w:p w14:paraId="38D4DFA1" w14:textId="77777777" w:rsidR="001072EE" w:rsidRPr="00087214" w:rsidRDefault="001072EE" w:rsidP="001072EE">
      <w:pPr>
        <w:rPr>
          <w:rFonts w:ascii="Arial" w:hAnsi="Arial" w:cs="Arial"/>
        </w:rPr>
      </w:pPr>
    </w:p>
    <w:p w14:paraId="599402F2" w14:textId="77777777" w:rsidR="001072EE" w:rsidRPr="00087214" w:rsidRDefault="001072EE" w:rsidP="001072EE">
      <w:pPr>
        <w:rPr>
          <w:rFonts w:ascii="Arial" w:hAnsi="Arial" w:cs="Arial"/>
        </w:rPr>
      </w:pPr>
    </w:p>
    <w:p w14:paraId="1E41E77E" w14:textId="77777777" w:rsidR="001072EE" w:rsidRPr="00087214" w:rsidRDefault="001072EE" w:rsidP="001072EE">
      <w:pPr>
        <w:rPr>
          <w:rFonts w:ascii="Arial" w:hAnsi="Arial" w:cs="Arial"/>
        </w:rPr>
      </w:pPr>
    </w:p>
    <w:p w14:paraId="615A7DA0" w14:textId="77777777" w:rsidR="001072EE" w:rsidRPr="00087214" w:rsidRDefault="001072EE" w:rsidP="003127ED">
      <w:pPr>
        <w:pStyle w:val="Default"/>
      </w:pPr>
    </w:p>
    <w:p w14:paraId="67924D72" w14:textId="77777777" w:rsidR="003127ED" w:rsidRDefault="003127ED" w:rsidP="003127ED">
      <w:pPr>
        <w:pStyle w:val="Default"/>
        <w:jc w:val="both"/>
      </w:pPr>
    </w:p>
    <w:p w14:paraId="72B204F3" w14:textId="77777777" w:rsidR="00276343" w:rsidRDefault="00276343" w:rsidP="00276343">
      <w:pPr>
        <w:pStyle w:val="Default"/>
        <w:rPr>
          <w:b/>
          <w:bCs/>
        </w:rPr>
      </w:pPr>
    </w:p>
    <w:p w14:paraId="3274C5C1" w14:textId="77777777" w:rsidR="00C76D31" w:rsidRDefault="00C76D31" w:rsidP="00C76D31">
      <w:pPr>
        <w:pStyle w:val="Default"/>
        <w:rPr>
          <w:b/>
          <w:bCs/>
        </w:rPr>
      </w:pPr>
    </w:p>
    <w:p w14:paraId="44D3511C" w14:textId="77777777" w:rsidR="00C76D31" w:rsidRDefault="00C76D31" w:rsidP="00C76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14:paraId="79DB6A66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18DB2FA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4181E9F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0C5BB912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35D78BF5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2920F41F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04212FD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31DF69EC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2EF5FDE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43DBF63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FE3F67C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0773AB66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B830BF1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D6E1CFA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345A898C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05B9AE7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255237A2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5E2CFFAA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F591756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7E144BE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3816E24C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0F45D11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9A33EC1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26AB22F8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0E69480F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7FE1142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8E8F873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4C904E23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57125FF1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6F78879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13B87B1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33D13CFC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7D1D6569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6BC8737D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0403767A" w14:textId="77777777" w:rsidR="00C76D31" w:rsidRDefault="00C76D31" w:rsidP="00C76D31">
      <w:pPr>
        <w:pStyle w:val="Default"/>
        <w:rPr>
          <w:b/>
          <w:bCs/>
          <w:sz w:val="23"/>
          <w:szCs w:val="23"/>
        </w:rPr>
      </w:pPr>
    </w:p>
    <w:p w14:paraId="13E4E7BC" w14:textId="77777777" w:rsidR="001817FA" w:rsidRPr="00946AD6" w:rsidRDefault="001817FA">
      <w:pPr>
        <w:jc w:val="right"/>
        <w:rPr>
          <w:rFonts w:ascii="Arial" w:hAnsi="Arial" w:cs="Arial"/>
          <w:bCs/>
          <w:sz w:val="16"/>
          <w:szCs w:val="16"/>
        </w:rPr>
      </w:pPr>
    </w:p>
    <w:p w14:paraId="4F9AE0BA" w14:textId="77777777" w:rsidR="00946AD6" w:rsidRPr="00946AD6" w:rsidRDefault="00946AD6" w:rsidP="00946AD6">
      <w:pPr>
        <w:jc w:val="right"/>
        <w:rPr>
          <w:rFonts w:ascii="Arial" w:hAnsi="Arial" w:cs="Arial"/>
          <w:bCs/>
          <w:sz w:val="16"/>
          <w:szCs w:val="16"/>
        </w:rPr>
      </w:pPr>
    </w:p>
    <w:p w14:paraId="03AC19B7" w14:textId="77777777" w:rsidR="00946AD6" w:rsidRDefault="00946AD6" w:rsidP="00946AD6">
      <w:pPr>
        <w:pStyle w:val="a6"/>
        <w:jc w:val="both"/>
        <w:rPr>
          <w:bCs/>
          <w:sz w:val="16"/>
          <w:szCs w:val="16"/>
        </w:rPr>
      </w:pPr>
    </w:p>
    <w:p w14:paraId="7C63224C" w14:textId="77777777" w:rsidR="001817FA" w:rsidRPr="00946AD6" w:rsidRDefault="001817FA">
      <w:pPr>
        <w:jc w:val="right"/>
        <w:rPr>
          <w:rFonts w:ascii="Arial" w:hAnsi="Arial" w:cs="Arial"/>
          <w:bCs/>
          <w:sz w:val="16"/>
          <w:szCs w:val="16"/>
        </w:rPr>
      </w:pPr>
    </w:p>
    <w:p w14:paraId="0227ACE2" w14:textId="77777777" w:rsidR="00946AD6" w:rsidRPr="00946AD6" w:rsidRDefault="00946AD6" w:rsidP="00946AD6">
      <w:pPr>
        <w:pStyle w:val="a6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7200389" w14:textId="77777777" w:rsidR="00946AD6" w:rsidRPr="00946AD6" w:rsidRDefault="00946AD6" w:rsidP="00946AD6">
      <w:pPr>
        <w:pStyle w:val="a6"/>
        <w:jc w:val="both"/>
        <w:rPr>
          <w:sz w:val="16"/>
          <w:szCs w:val="16"/>
        </w:rPr>
      </w:pPr>
      <w:r w:rsidRPr="00946AD6">
        <w:rPr>
          <w:sz w:val="16"/>
          <w:szCs w:val="16"/>
        </w:rPr>
        <w:t xml:space="preserve">(2) Αναγράφεται ολογράφως. </w:t>
      </w:r>
    </w:p>
    <w:p w14:paraId="323489C5" w14:textId="77777777" w:rsidR="00946AD6" w:rsidRPr="00946AD6" w:rsidRDefault="00946AD6" w:rsidP="00946AD6">
      <w:pPr>
        <w:pStyle w:val="a6"/>
        <w:jc w:val="both"/>
        <w:rPr>
          <w:sz w:val="16"/>
          <w:szCs w:val="16"/>
        </w:rPr>
      </w:pPr>
      <w:r w:rsidRPr="00946AD6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46AD6" w:rsidRPr="00946AD6">
      <w:headerReference w:type="default" r:id="rId7"/>
      <w:footnotePr>
        <w:numStart w:val="5"/>
      </w:footnotePr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2070" w14:textId="77777777" w:rsidR="00A20763" w:rsidRDefault="00A20763">
      <w:r>
        <w:separator/>
      </w:r>
    </w:p>
  </w:endnote>
  <w:endnote w:type="continuationSeparator" w:id="0">
    <w:p w14:paraId="7F6FC8B6" w14:textId="77777777" w:rsidR="00A20763" w:rsidRDefault="00A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C122" w14:textId="77777777" w:rsidR="00A20763" w:rsidRDefault="00A20763">
      <w:r>
        <w:separator/>
      </w:r>
    </w:p>
  </w:footnote>
  <w:footnote w:type="continuationSeparator" w:id="0">
    <w:p w14:paraId="11F36359" w14:textId="77777777" w:rsidR="00A20763" w:rsidRDefault="00A2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C36C9" w14:textId="6DDF0856" w:rsidR="00C2014B" w:rsidRDefault="00A10C2B" w:rsidP="00446810">
    <w:pPr>
      <w:pStyle w:val="a3"/>
      <w:jc w:val="center"/>
    </w:pPr>
    <w:r w:rsidRPr="00987A76">
      <w:rPr>
        <w:rFonts w:ascii="Arial" w:hAnsi="Arial" w:cs="Arial"/>
        <w:noProof/>
        <w:sz w:val="32"/>
      </w:rPr>
      <w:drawing>
        <wp:inline distT="0" distB="0" distL="0" distR="0" wp14:anchorId="13408ABF" wp14:editId="5D1AF2BC">
          <wp:extent cx="525780" cy="5257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75A"/>
    <w:multiLevelType w:val="hybridMultilevel"/>
    <w:tmpl w:val="37EEFA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713D6"/>
    <w:multiLevelType w:val="hybridMultilevel"/>
    <w:tmpl w:val="A7E8DC96"/>
    <w:lvl w:ilvl="0" w:tplc="3C3C1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F250DA1"/>
    <w:multiLevelType w:val="hybridMultilevel"/>
    <w:tmpl w:val="63229AA0"/>
    <w:lvl w:ilvl="0" w:tplc="3C3C1F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302045">
    <w:abstractNumId w:val="3"/>
  </w:num>
  <w:num w:numId="2" w16cid:durableId="971717543">
    <w:abstractNumId w:val="5"/>
  </w:num>
  <w:num w:numId="3" w16cid:durableId="580481530">
    <w:abstractNumId w:val="1"/>
  </w:num>
  <w:num w:numId="4" w16cid:durableId="1188443853">
    <w:abstractNumId w:val="4"/>
  </w:num>
  <w:num w:numId="5" w16cid:durableId="43454742">
    <w:abstractNumId w:val="2"/>
  </w:num>
  <w:num w:numId="6" w16cid:durableId="588194615">
    <w:abstractNumId w:val="11"/>
  </w:num>
  <w:num w:numId="7" w16cid:durableId="786780332">
    <w:abstractNumId w:val="10"/>
  </w:num>
  <w:num w:numId="8" w16cid:durableId="358941429">
    <w:abstractNumId w:val="8"/>
  </w:num>
  <w:num w:numId="9" w16cid:durableId="586113758">
    <w:abstractNumId w:val="6"/>
  </w:num>
  <w:num w:numId="10" w16cid:durableId="636840289">
    <w:abstractNumId w:val="9"/>
  </w:num>
  <w:num w:numId="11" w16cid:durableId="199706210">
    <w:abstractNumId w:val="7"/>
  </w:num>
  <w:num w:numId="12" w16cid:durableId="1395272185">
    <w:abstractNumId w:val="0"/>
  </w:num>
  <w:num w:numId="13" w16cid:durableId="1909226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A"/>
    <w:rsid w:val="000262AF"/>
    <w:rsid w:val="000709F1"/>
    <w:rsid w:val="00087214"/>
    <w:rsid w:val="000C32D3"/>
    <w:rsid w:val="000E0543"/>
    <w:rsid w:val="001072EE"/>
    <w:rsid w:val="00134ABD"/>
    <w:rsid w:val="001817FA"/>
    <w:rsid w:val="00250343"/>
    <w:rsid w:val="0027094B"/>
    <w:rsid w:val="00276343"/>
    <w:rsid w:val="0027796C"/>
    <w:rsid w:val="0029567E"/>
    <w:rsid w:val="002957B8"/>
    <w:rsid w:val="002A647E"/>
    <w:rsid w:val="002E01C1"/>
    <w:rsid w:val="002E364A"/>
    <w:rsid w:val="002F4679"/>
    <w:rsid w:val="00303E17"/>
    <w:rsid w:val="003127ED"/>
    <w:rsid w:val="003204B4"/>
    <w:rsid w:val="00324805"/>
    <w:rsid w:val="003327F9"/>
    <w:rsid w:val="00367CE8"/>
    <w:rsid w:val="003C7FB2"/>
    <w:rsid w:val="003E4364"/>
    <w:rsid w:val="003E6A55"/>
    <w:rsid w:val="003E7F9A"/>
    <w:rsid w:val="00401DDA"/>
    <w:rsid w:val="00440264"/>
    <w:rsid w:val="00446810"/>
    <w:rsid w:val="00456090"/>
    <w:rsid w:val="004D3216"/>
    <w:rsid w:val="004F717C"/>
    <w:rsid w:val="005E4EA3"/>
    <w:rsid w:val="00620571"/>
    <w:rsid w:val="00634F55"/>
    <w:rsid w:val="006925CD"/>
    <w:rsid w:val="006E0DCB"/>
    <w:rsid w:val="006E55C5"/>
    <w:rsid w:val="00714F78"/>
    <w:rsid w:val="00741EE3"/>
    <w:rsid w:val="00742805"/>
    <w:rsid w:val="0074371C"/>
    <w:rsid w:val="00746FDA"/>
    <w:rsid w:val="00751785"/>
    <w:rsid w:val="00772D8F"/>
    <w:rsid w:val="007F16FF"/>
    <w:rsid w:val="007F67CC"/>
    <w:rsid w:val="008733F8"/>
    <w:rsid w:val="008D6C97"/>
    <w:rsid w:val="0093163B"/>
    <w:rsid w:val="00943A77"/>
    <w:rsid w:val="00946AD6"/>
    <w:rsid w:val="00987A76"/>
    <w:rsid w:val="009D40C9"/>
    <w:rsid w:val="00A10C2B"/>
    <w:rsid w:val="00A20763"/>
    <w:rsid w:val="00A8070B"/>
    <w:rsid w:val="00AB3A2F"/>
    <w:rsid w:val="00AB7BBD"/>
    <w:rsid w:val="00AF1452"/>
    <w:rsid w:val="00B2283E"/>
    <w:rsid w:val="00BB7727"/>
    <w:rsid w:val="00BE6E08"/>
    <w:rsid w:val="00C2014B"/>
    <w:rsid w:val="00C76D31"/>
    <w:rsid w:val="00CD4D39"/>
    <w:rsid w:val="00CD7342"/>
    <w:rsid w:val="00D06590"/>
    <w:rsid w:val="00D12727"/>
    <w:rsid w:val="00D24DF7"/>
    <w:rsid w:val="00D35A9A"/>
    <w:rsid w:val="00DA7422"/>
    <w:rsid w:val="00DC220D"/>
    <w:rsid w:val="00DF1140"/>
    <w:rsid w:val="00E13EB2"/>
    <w:rsid w:val="00E1496A"/>
    <w:rsid w:val="00E26AE7"/>
    <w:rsid w:val="00E26B15"/>
    <w:rsid w:val="00E44C4C"/>
    <w:rsid w:val="00EA5997"/>
    <w:rsid w:val="00EB2C64"/>
    <w:rsid w:val="00EE315F"/>
    <w:rsid w:val="00F54B0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7228B23"/>
  <w15:chartTrackingRefBased/>
  <w15:docId w15:val="{F89A4832-73ED-4973-B1B9-BC7643A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-">
    <w:name w:val="Hyperlink"/>
    <w:rsid w:val="00DF1140"/>
    <w:rPr>
      <w:color w:val="0000FF"/>
      <w:u w:val="single"/>
    </w:rPr>
  </w:style>
  <w:style w:type="paragraph" w:styleId="a7">
    <w:name w:val="List"/>
    <w:basedOn w:val="a"/>
    <w:rsid w:val="00D06590"/>
    <w:pPr>
      <w:ind w:left="283" w:hanging="283"/>
    </w:pPr>
    <w:rPr>
      <w:sz w:val="20"/>
      <w:szCs w:val="20"/>
    </w:rPr>
  </w:style>
  <w:style w:type="paragraph" w:styleId="a8">
    <w:name w:val="footnote text"/>
    <w:basedOn w:val="a"/>
    <w:semiHidden/>
    <w:rsid w:val="00E44C4C"/>
    <w:rPr>
      <w:sz w:val="20"/>
      <w:szCs w:val="20"/>
    </w:rPr>
  </w:style>
  <w:style w:type="character" w:styleId="a9">
    <w:name w:val="footnote reference"/>
    <w:semiHidden/>
    <w:rsid w:val="00E44C4C"/>
    <w:rPr>
      <w:vertAlign w:val="superscript"/>
    </w:rPr>
  </w:style>
  <w:style w:type="paragraph" w:styleId="aa">
    <w:name w:val="Balloon Text"/>
    <w:basedOn w:val="a"/>
    <w:link w:val="Char"/>
    <w:rsid w:val="00250343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a"/>
    <w:rsid w:val="002503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6D31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4</Pages>
  <Words>1083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Kostas</dc:creator>
  <cp:keywords/>
  <cp:lastModifiedBy>Γυμνάσιο1ος</cp:lastModifiedBy>
  <cp:revision>3</cp:revision>
  <cp:lastPrinted>2022-12-12T07:42:00Z</cp:lastPrinted>
  <dcterms:created xsi:type="dcterms:W3CDTF">2024-11-08T10:34:00Z</dcterms:created>
  <dcterms:modified xsi:type="dcterms:W3CDTF">2024-11-08T10:35:00Z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