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1439" w14:textId="77777777" w:rsidR="005F297F" w:rsidRDefault="00000000">
      <w:pPr>
        <w:spacing w:line="360" w:lineRule="auto"/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Σύνδεση των προτάσεων</w:t>
      </w:r>
    </w:p>
    <w:p w14:paraId="5C44C5EB" w14:textId="77777777" w:rsidR="005F297F" w:rsidRDefault="00000000">
      <w:pPr>
        <w:pStyle w:val="a6"/>
        <w:numPr>
          <w:ilvl w:val="0"/>
          <w:numId w:val="1"/>
        </w:numPr>
        <w:spacing w:line="360" w:lineRule="auto"/>
      </w:pPr>
      <w:r>
        <w:rPr>
          <w:rStyle w:val="markedcontent"/>
          <w:rFonts w:cs="Calibri"/>
          <w:b/>
          <w:bCs/>
        </w:rPr>
        <w:t>Χωρίζω τις προτάσεις σε κύριες ή δευτερεύουσες και γράφω τον τρόπο σύνδεσης των προτάσεων.</w:t>
      </w:r>
    </w:p>
    <w:p w14:paraId="5569A1E9" w14:textId="77777777" w:rsidR="005F297F" w:rsidRDefault="00000000">
      <w:pPr>
        <w:spacing w:line="360" w:lineRule="auto"/>
      </w:pPr>
      <w:r>
        <w:rPr>
          <w:rStyle w:val="markedcontent"/>
          <w:rFonts w:cs="Calibri"/>
        </w:rPr>
        <w:t>Τα παιδιά διορθώνουν τις ασκήσεις και προσέχουν το μάθημα.</w:t>
      </w:r>
    </w:p>
    <w:p w14:paraId="507543CE" w14:textId="77777777" w:rsidR="005F297F" w:rsidRDefault="00000000">
      <w:pPr>
        <w:spacing w:line="360" w:lineRule="auto"/>
      </w:pPr>
      <w:r>
        <w:rPr>
          <w:rStyle w:val="markedcontent"/>
          <w:rFonts w:cs="Calibri"/>
        </w:rPr>
        <w:t>Σταμάτησε κάθε συζήτηση και έφυγε τρέχοντας μέσα στη βροχή.</w:t>
      </w:r>
    </w:p>
    <w:p w14:paraId="3DB71FB6" w14:textId="77777777" w:rsidR="005F297F" w:rsidRDefault="00000000">
      <w:pPr>
        <w:spacing w:line="360" w:lineRule="auto"/>
      </w:pPr>
      <w:r>
        <w:rPr>
          <w:rStyle w:val="markedcontent"/>
          <w:rFonts w:cs="Calibri"/>
        </w:rPr>
        <w:t xml:space="preserve">Δε θα έρθω μαζί σου, γιατί είμαι κουρασμένος. </w:t>
      </w:r>
    </w:p>
    <w:p w14:paraId="354855D8" w14:textId="77777777" w:rsidR="005F297F" w:rsidRDefault="00000000">
      <w:pPr>
        <w:spacing w:line="360" w:lineRule="auto"/>
      </w:pPr>
      <w:r>
        <w:rPr>
          <w:rStyle w:val="markedcontent"/>
          <w:rFonts w:cs="Calibri"/>
        </w:rPr>
        <w:t xml:space="preserve">Πάρε το μαζί σου, αν σου αρέσει. </w:t>
      </w:r>
    </w:p>
    <w:p w14:paraId="3312194F" w14:textId="77777777" w:rsidR="005F297F" w:rsidRDefault="00000000">
      <w:pPr>
        <w:spacing w:line="360" w:lineRule="auto"/>
      </w:pPr>
      <w:r>
        <w:rPr>
          <w:rStyle w:val="markedcontent"/>
          <w:rFonts w:cs="Calibri"/>
        </w:rPr>
        <w:t>Έχω κουραστεί πάρα πολύ, ώστε σκέφτομαι να φύγω.</w:t>
      </w:r>
    </w:p>
    <w:p w14:paraId="5861BD5F" w14:textId="77777777" w:rsidR="005F297F" w:rsidRDefault="00000000">
      <w:pPr>
        <w:spacing w:line="360" w:lineRule="auto"/>
      </w:pPr>
      <w:r>
        <w:rPr>
          <w:rStyle w:val="markedcontent"/>
          <w:rFonts w:cs="Calibri"/>
        </w:rPr>
        <w:t>Θα προετοιμαστούμε καλά, για να μπορέσουμε να τους νικήσουμε.</w:t>
      </w:r>
    </w:p>
    <w:p w14:paraId="38AABEE7" w14:textId="77777777" w:rsidR="005F297F" w:rsidRDefault="00000000">
      <w:pPr>
        <w:spacing w:line="360" w:lineRule="auto"/>
      </w:pPr>
      <w:r>
        <w:rPr>
          <w:rStyle w:val="markedcontent"/>
        </w:rPr>
        <w:t>Θα έρθετε ή θα μείνετε σπίτι;</w:t>
      </w:r>
    </w:p>
    <w:p w14:paraId="096A7226" w14:textId="77777777" w:rsidR="005F297F" w:rsidRDefault="00000000">
      <w:pPr>
        <w:spacing w:line="360" w:lineRule="auto"/>
      </w:pPr>
      <w:r>
        <w:rPr>
          <w:rStyle w:val="markedcontent"/>
          <w:rFonts w:cs="Calibri"/>
        </w:rPr>
        <w:t>Μας είπαν ότι πρέπει να φύγουμε, γιατί αναβλήθηκε η συναυλία.</w:t>
      </w:r>
    </w:p>
    <w:p w14:paraId="53A9C131" w14:textId="77777777" w:rsidR="005F297F" w:rsidRDefault="00000000">
      <w:pPr>
        <w:spacing w:line="360" w:lineRule="auto"/>
      </w:pPr>
      <w:r>
        <w:rPr>
          <w:rStyle w:val="markedcontent"/>
          <w:rFonts w:cs="Calibri"/>
        </w:rPr>
        <w:t>Κοιμήθηκε αργά αλλά το πρωί ήταν ξεκούραστος.</w:t>
      </w:r>
    </w:p>
    <w:p w14:paraId="32656724" w14:textId="77777777" w:rsidR="005F297F" w:rsidRDefault="00000000">
      <w:pPr>
        <w:spacing w:line="360" w:lineRule="auto"/>
      </w:pPr>
      <w:r>
        <w:rPr>
          <w:rStyle w:val="markedcontent"/>
          <w:rFonts w:cs="Calibri"/>
        </w:rPr>
        <w:t>Αν θέλετε μπορείτε να αγοράσετε ή να δανειστείτε ένα αυτοκίνητο.</w:t>
      </w:r>
    </w:p>
    <w:p w14:paraId="7732B0F5" w14:textId="77777777" w:rsidR="005F297F" w:rsidRDefault="00000000">
      <w:pPr>
        <w:spacing w:line="360" w:lineRule="auto"/>
      </w:pPr>
      <w:r>
        <w:rPr>
          <w:rStyle w:val="markedcontent"/>
        </w:rPr>
        <w:t>Ο Γιώργος ούτε πλύθηκε ούτε ντύθηκε.</w:t>
      </w:r>
    </w:p>
    <w:p w14:paraId="6EBBA1E2" w14:textId="77777777" w:rsidR="005F297F" w:rsidRDefault="005F297F">
      <w:pPr>
        <w:spacing w:line="360" w:lineRule="auto"/>
      </w:pPr>
    </w:p>
    <w:sectPr w:rsidR="005F297F">
      <w:pgSz w:w="11906" w:h="16838"/>
      <w:pgMar w:top="426" w:right="1800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6D69" w14:textId="77777777" w:rsidR="00603263" w:rsidRDefault="00603263">
      <w:pPr>
        <w:spacing w:after="0" w:line="240" w:lineRule="auto"/>
      </w:pPr>
      <w:r>
        <w:separator/>
      </w:r>
    </w:p>
  </w:endnote>
  <w:endnote w:type="continuationSeparator" w:id="0">
    <w:p w14:paraId="34419E0B" w14:textId="77777777" w:rsidR="00603263" w:rsidRDefault="0060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A6F81" w14:textId="77777777" w:rsidR="00603263" w:rsidRDefault="006032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F7F7E5" w14:textId="77777777" w:rsidR="00603263" w:rsidRDefault="0060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B3DF8"/>
    <w:multiLevelType w:val="multilevel"/>
    <w:tmpl w:val="39A6E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5045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297F"/>
    <w:rsid w:val="002C6EEF"/>
    <w:rsid w:val="005F2391"/>
    <w:rsid w:val="005F297F"/>
    <w:rsid w:val="006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AE307"/>
  <w15:docId w15:val="{B7AAEF5E-B52D-42F9-8378-8F12D96E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4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Cambria" w:eastAsia="Times New Roman" w:hAnsi="Cambria"/>
      <w:color w:val="365F9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365F9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365F9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365F9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Cambria" w:eastAsia="Times New Roman" w:hAnsi="Cambria" w:cs="Times New Roman"/>
      <w:color w:val="365F91"/>
      <w:sz w:val="40"/>
      <w:szCs w:val="40"/>
    </w:rPr>
  </w:style>
  <w:style w:type="character" w:customStyle="1" w:styleId="2Char">
    <w:name w:val="Επικεφαλίδα 2 Char"/>
    <w:basedOn w:val="a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Char">
    <w:name w:val="Επικεφαλίδα 3 Char"/>
    <w:basedOn w:val="a0"/>
    <w:rPr>
      <w:rFonts w:eastAsia="Times New Roman" w:cs="Times New Roman"/>
      <w:color w:val="365F91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365F91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365F91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Cambria" w:eastAsia="Times New Roman" w:hAnsi="Cambria"/>
      <w:spacing w:val="-10"/>
      <w:sz w:val="56"/>
      <w:szCs w:val="56"/>
    </w:rPr>
  </w:style>
  <w:style w:type="character" w:customStyle="1" w:styleId="Char">
    <w:name w:val="Τίτλος Char"/>
    <w:basedOn w:val="a0"/>
    <w:rPr>
      <w:rFonts w:ascii="Cambria" w:eastAsia="Times New Roman" w:hAnsi="Cambria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365F91"/>
    </w:rPr>
  </w:style>
  <w:style w:type="paragraph" w:styleId="a8">
    <w:name w:val="Intense Quote"/>
    <w:basedOn w:val="a"/>
    <w:next w:val="a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Char2">
    <w:name w:val="Έντονο απόσπ. Char"/>
    <w:basedOn w:val="a0"/>
    <w:rPr>
      <w:i/>
      <w:iCs/>
      <w:color w:val="365F91"/>
    </w:rPr>
  </w:style>
  <w:style w:type="character" w:styleId="a9">
    <w:name w:val="Intense Reference"/>
    <w:basedOn w:val="a0"/>
    <w:rPr>
      <w:b/>
      <w:bCs/>
      <w:smallCaps/>
      <w:color w:val="365F91"/>
      <w:spacing w:val="5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Εκπαιδευτικοί  Γραφείο</dc:creator>
  <dc:description/>
  <cp:lastModifiedBy>ΜΠΟΥΣΚΟΣ ΜΙΧΑΗΛ</cp:lastModifiedBy>
  <cp:revision>2</cp:revision>
  <dcterms:created xsi:type="dcterms:W3CDTF">2025-03-19T12:20:00Z</dcterms:created>
  <dcterms:modified xsi:type="dcterms:W3CDTF">2025-03-19T12:20:00Z</dcterms:modified>
</cp:coreProperties>
</file>